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558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202"/>
        <w:gridCol w:w="1618"/>
        <w:gridCol w:w="3680"/>
      </w:tblGrid>
      <w:tr w:rsidR="006A121D" w14:paraId="4E337673" w14:textId="77777777" w:rsidTr="006A121D">
        <w:trPr>
          <w:trHeight w:val="242"/>
        </w:trPr>
        <w:tc>
          <w:tcPr>
            <w:tcW w:w="9918" w:type="dxa"/>
            <w:gridSpan w:val="4"/>
            <w:shd w:val="clear" w:color="auto" w:fill="F2F2F2" w:themeFill="background1" w:themeFillShade="F2"/>
            <w:vAlign w:val="center"/>
          </w:tcPr>
          <w:p w14:paraId="597DE7D3" w14:textId="77777777" w:rsidR="006A121D" w:rsidRDefault="006A121D" w:rsidP="006A12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Customer Details</w:t>
            </w:r>
          </w:p>
        </w:tc>
      </w:tr>
      <w:tr w:rsidR="006A121D" w:rsidRPr="00CC45E9" w14:paraId="3B591E4A" w14:textId="77777777" w:rsidTr="006A121D">
        <w:trPr>
          <w:trHeight w:val="397"/>
        </w:trPr>
        <w:tc>
          <w:tcPr>
            <w:tcW w:w="1418" w:type="dxa"/>
            <w:vAlign w:val="center"/>
          </w:tcPr>
          <w:p w14:paraId="2753E9BA" w14:textId="77777777" w:rsidR="006A121D" w:rsidRPr="00CC45E9" w:rsidRDefault="006A121D" w:rsidP="006A121D">
            <w:pPr>
              <w:rPr>
                <w:rFonts w:cstheme="minorHAnsi"/>
                <w:bCs/>
                <w:sz w:val="18"/>
                <w:szCs w:val="18"/>
              </w:rPr>
            </w:pPr>
            <w:r w:rsidRPr="00CC45E9">
              <w:rPr>
                <w:rFonts w:cstheme="minorHAnsi"/>
                <w:bCs/>
                <w:sz w:val="18"/>
                <w:szCs w:val="18"/>
              </w:rPr>
              <w:t>Company Name:</w:t>
            </w:r>
          </w:p>
        </w:tc>
        <w:tc>
          <w:tcPr>
            <w:tcW w:w="3202" w:type="dxa"/>
            <w:vAlign w:val="center"/>
          </w:tcPr>
          <w:p w14:paraId="593A5724" w14:textId="77777777" w:rsidR="006A121D" w:rsidRDefault="006A121D" w:rsidP="006A121D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2E2DE05D" w14:textId="77777777" w:rsidR="006A121D" w:rsidRDefault="006A121D" w:rsidP="006A121D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310512EC" w14:textId="77777777" w:rsidR="006A121D" w:rsidRPr="00CC45E9" w:rsidRDefault="006A121D" w:rsidP="006A121D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14:paraId="2AB3B7FC" w14:textId="77777777" w:rsidR="006A121D" w:rsidRPr="00CC45E9" w:rsidRDefault="006A121D" w:rsidP="006A121D">
            <w:pPr>
              <w:rPr>
                <w:rFonts w:cstheme="minorHAnsi"/>
                <w:bCs/>
                <w:sz w:val="18"/>
                <w:szCs w:val="18"/>
              </w:rPr>
            </w:pPr>
            <w:r w:rsidRPr="00CC45E9">
              <w:rPr>
                <w:rFonts w:cstheme="minorHAnsi"/>
                <w:bCs/>
                <w:sz w:val="18"/>
                <w:szCs w:val="18"/>
              </w:rPr>
              <w:t>Contact Name:</w:t>
            </w:r>
          </w:p>
        </w:tc>
        <w:tc>
          <w:tcPr>
            <w:tcW w:w="3680" w:type="dxa"/>
            <w:vAlign w:val="center"/>
          </w:tcPr>
          <w:p w14:paraId="4BA606A1" w14:textId="77777777" w:rsidR="006A121D" w:rsidRPr="00CC45E9" w:rsidRDefault="006A121D" w:rsidP="006A121D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A121D" w:rsidRPr="00CC45E9" w14:paraId="0F7DE49B" w14:textId="77777777" w:rsidTr="006A121D">
        <w:trPr>
          <w:trHeight w:val="397"/>
        </w:trPr>
        <w:tc>
          <w:tcPr>
            <w:tcW w:w="1418" w:type="dxa"/>
            <w:vAlign w:val="center"/>
          </w:tcPr>
          <w:p w14:paraId="64EBC184" w14:textId="77777777" w:rsidR="006A121D" w:rsidRPr="00CC45E9" w:rsidRDefault="006A121D" w:rsidP="006A121D">
            <w:pPr>
              <w:rPr>
                <w:rFonts w:cstheme="minorHAnsi"/>
                <w:bCs/>
                <w:sz w:val="18"/>
                <w:szCs w:val="18"/>
              </w:rPr>
            </w:pPr>
            <w:r w:rsidRPr="00CC45E9">
              <w:rPr>
                <w:rFonts w:cstheme="minorHAnsi"/>
                <w:bCs/>
                <w:sz w:val="18"/>
                <w:szCs w:val="18"/>
              </w:rPr>
              <w:t>Phone:</w:t>
            </w:r>
          </w:p>
        </w:tc>
        <w:tc>
          <w:tcPr>
            <w:tcW w:w="3202" w:type="dxa"/>
            <w:vAlign w:val="center"/>
          </w:tcPr>
          <w:p w14:paraId="436BCD7A" w14:textId="77777777" w:rsidR="006A121D" w:rsidRDefault="006A121D" w:rsidP="006A121D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19B6AA13" w14:textId="77777777" w:rsidR="006A121D" w:rsidRDefault="006A121D" w:rsidP="006A121D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0FA74BD5" w14:textId="77777777" w:rsidR="006A121D" w:rsidRPr="00CC45E9" w:rsidRDefault="006A121D" w:rsidP="006A121D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14:paraId="2014F54F" w14:textId="77777777" w:rsidR="006A121D" w:rsidRPr="00CC45E9" w:rsidRDefault="006A121D" w:rsidP="006A121D">
            <w:pPr>
              <w:rPr>
                <w:rFonts w:cstheme="minorHAnsi"/>
                <w:bCs/>
                <w:sz w:val="18"/>
                <w:szCs w:val="18"/>
              </w:rPr>
            </w:pPr>
            <w:r w:rsidRPr="00CC45E9">
              <w:rPr>
                <w:rFonts w:cstheme="minorHAnsi"/>
                <w:bCs/>
                <w:sz w:val="18"/>
                <w:szCs w:val="18"/>
              </w:rPr>
              <w:t>Email:</w:t>
            </w:r>
          </w:p>
        </w:tc>
        <w:tc>
          <w:tcPr>
            <w:tcW w:w="3680" w:type="dxa"/>
            <w:vAlign w:val="center"/>
          </w:tcPr>
          <w:p w14:paraId="5F13A3C0" w14:textId="77777777" w:rsidR="006A121D" w:rsidRPr="00CC45E9" w:rsidRDefault="006A121D" w:rsidP="006A121D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A121D" w:rsidRPr="00CC45E9" w14:paraId="01DFADDA" w14:textId="77777777" w:rsidTr="006A121D">
        <w:trPr>
          <w:trHeight w:val="397"/>
        </w:trPr>
        <w:tc>
          <w:tcPr>
            <w:tcW w:w="1418" w:type="dxa"/>
            <w:vAlign w:val="center"/>
          </w:tcPr>
          <w:p w14:paraId="6BB7B857" w14:textId="77777777" w:rsidR="006A121D" w:rsidRPr="00CC45E9" w:rsidRDefault="006A121D" w:rsidP="006A121D">
            <w:pPr>
              <w:rPr>
                <w:rFonts w:cstheme="minorHAnsi"/>
                <w:bCs/>
                <w:sz w:val="18"/>
                <w:szCs w:val="18"/>
              </w:rPr>
            </w:pPr>
            <w:r w:rsidRPr="00CC45E9">
              <w:rPr>
                <w:rFonts w:cstheme="minorHAnsi"/>
                <w:bCs/>
                <w:sz w:val="18"/>
                <w:szCs w:val="18"/>
              </w:rPr>
              <w:t>Customer Address:</w:t>
            </w:r>
          </w:p>
        </w:tc>
        <w:tc>
          <w:tcPr>
            <w:tcW w:w="3202" w:type="dxa"/>
            <w:vAlign w:val="center"/>
          </w:tcPr>
          <w:p w14:paraId="0227DDFE" w14:textId="77777777" w:rsidR="006A121D" w:rsidRDefault="006A121D" w:rsidP="006A121D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4E7BFA77" w14:textId="77777777" w:rsidR="006A121D" w:rsidRDefault="006A121D" w:rsidP="006A121D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054492FC" w14:textId="77777777" w:rsidR="006A121D" w:rsidRPr="00CC45E9" w:rsidRDefault="006A121D" w:rsidP="006A121D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14:paraId="32C7794E" w14:textId="77777777" w:rsidR="006A121D" w:rsidRPr="00CC45E9" w:rsidRDefault="006A121D" w:rsidP="006A121D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Date of Request:</w:t>
            </w:r>
          </w:p>
        </w:tc>
        <w:tc>
          <w:tcPr>
            <w:tcW w:w="3680" w:type="dxa"/>
            <w:vAlign w:val="center"/>
          </w:tcPr>
          <w:p w14:paraId="2985822C" w14:textId="77777777" w:rsidR="006A121D" w:rsidRPr="00CC45E9" w:rsidRDefault="006A121D" w:rsidP="006A121D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085D8A18" w14:textId="51783854" w:rsidR="006A121D" w:rsidRDefault="00EA5FBC" w:rsidP="006A121D">
      <w:pPr>
        <w:ind w:left="-142" w:firstLine="142"/>
        <w:jc w:val="center"/>
        <w:rPr>
          <w:b/>
          <w:bCs/>
          <w:u w:val="single"/>
          <w:lang w:val="en-US"/>
        </w:rPr>
      </w:pPr>
      <w:r>
        <w:rPr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7FC395" wp14:editId="1F7F24AA">
                <wp:simplePos x="0" y="0"/>
                <wp:positionH relativeFrom="column">
                  <wp:posOffset>4012565</wp:posOffset>
                </wp:positionH>
                <wp:positionV relativeFrom="paragraph">
                  <wp:posOffset>-1604645</wp:posOffset>
                </wp:positionV>
                <wp:extent cx="2362200" cy="14097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409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40255" w14:textId="77777777" w:rsidR="00EA5FBC" w:rsidRDefault="00EA5FBC" w:rsidP="00EA5FB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Ship all Equipment to</w:t>
                            </w:r>
                            <w:r w:rsidRPr="00347E6F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br/>
                            </w:r>
                            <w:r w:rsidRPr="00EA5FBC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>Attn: Service Department</w:t>
                            </w:r>
                            <w:r w:rsidRPr="00EA5FBC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br/>
                              <w:t>53 Granite Street</w:t>
                            </w:r>
                            <w:r w:rsidRPr="00EA5FBC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br/>
                              <w:t>Geebung, QLD, Australia, 4034</w:t>
                            </w:r>
                          </w:p>
                          <w:p w14:paraId="602A287B" w14:textId="2224C99D" w:rsidR="00EA5FBC" w:rsidRDefault="00EA5FBC" w:rsidP="00EA5FBC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>A c</w:t>
                            </w:r>
                            <w:r w:rsidRPr="00347E6F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opy of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the </w:t>
                            </w:r>
                            <w:r w:rsidRPr="00347E6F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Request Service form filled out must be attached to Item(s) along with emailing a copy to </w:t>
                            </w:r>
                            <w:hyperlink r:id="rId6" w:history="1">
                              <w:r w:rsidR="00C53BBD" w:rsidRPr="00A67F17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Sales@geo-con.com.au</w:t>
                              </w:r>
                            </w:hyperlink>
                            <w:r w:rsidR="005743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FC39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15.95pt;margin-top:-126.35pt;width:186pt;height:11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" fillcolor="#e7e6e6 [3214]" strokeweight=".5pt">
                <v:textbox>
                  <w:txbxContent>
                    <w:p w14:paraId="03940255" w14:textId="77777777" w:rsidR="00EA5FBC" w:rsidRDefault="00EA5FBC" w:rsidP="00EA5FBC">
                      <w:pPr>
                        <w:jc w:val="center"/>
                        <w:rPr>
                          <w:rFonts w:cstheme="minorHAnsi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>Ship all Equipment to</w:t>
                      </w:r>
                      <w:r w:rsidRPr="00347E6F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>:</w:t>
                      </w: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br/>
                      </w:r>
                      <w:r w:rsidRPr="00EA5FBC">
                        <w:rPr>
                          <w:rFonts w:cstheme="minorHAnsi"/>
                          <w:b/>
                          <w:bCs/>
                          <w:lang w:val="en-US"/>
                        </w:rPr>
                        <w:t>Attn: Service Department</w:t>
                      </w:r>
                      <w:r w:rsidRPr="00EA5FBC">
                        <w:rPr>
                          <w:rFonts w:cstheme="minorHAnsi"/>
                          <w:b/>
                          <w:bCs/>
                          <w:lang w:val="en-US"/>
                        </w:rPr>
                        <w:br/>
                        <w:t>53 Granite Street</w:t>
                      </w:r>
                      <w:r w:rsidRPr="00EA5FBC">
                        <w:rPr>
                          <w:rFonts w:cstheme="minorHAnsi"/>
                          <w:b/>
                          <w:bCs/>
                          <w:lang w:val="en-US"/>
                        </w:rPr>
                        <w:br/>
                        <w:t>Geebung, QLD, Australia, 4034</w:t>
                      </w:r>
                    </w:p>
                    <w:p w14:paraId="602A287B" w14:textId="2224C99D" w:rsidR="00EA5FBC" w:rsidRDefault="00EA5FBC" w:rsidP="00EA5FBC">
                      <w:pPr>
                        <w:jc w:val="center"/>
                      </w:pPr>
                      <w:r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>A c</w:t>
                      </w:r>
                      <w:r w:rsidRPr="00347E6F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 xml:space="preserve">opy of </w:t>
                      </w:r>
                      <w:r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 xml:space="preserve">the </w:t>
                      </w:r>
                      <w:r w:rsidRPr="00347E6F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 xml:space="preserve">Request Service form filled out must be attached to Item(s) along with emailing a copy to </w:t>
                      </w:r>
                      <w:hyperlink r:id="rId7" w:history="1">
                        <w:r w:rsidR="00C53BBD" w:rsidRPr="00A67F17">
                          <w:rPr>
                            <w:rStyle w:val="Hyperlink"/>
                            <w:sz w:val="18"/>
                            <w:szCs w:val="18"/>
                          </w:rPr>
                          <w:t>Sales@geo-con.com.au</w:t>
                        </w:r>
                      </w:hyperlink>
                      <w:r w:rsidR="005743F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2955" w:rsidRPr="00E72955">
        <w:rPr>
          <w:b/>
          <w:bCs/>
          <w:u w:val="single"/>
          <w:lang w:val="en-US"/>
        </w:rPr>
        <w:t xml:space="preserve">Service </w:t>
      </w:r>
      <w:r w:rsidR="004B4820">
        <w:rPr>
          <w:b/>
          <w:bCs/>
          <w:u w:val="single"/>
          <w:lang w:val="en-US"/>
        </w:rPr>
        <w:t xml:space="preserve">Request </w:t>
      </w:r>
      <w:r w:rsidR="00EB0E1A">
        <w:rPr>
          <w:b/>
          <w:bCs/>
          <w:u w:val="single"/>
          <w:lang w:val="en-US"/>
        </w:rPr>
        <w:t>Form</w:t>
      </w:r>
    </w:p>
    <w:p w14:paraId="6D22954D" w14:textId="77777777" w:rsidR="00E72955" w:rsidRDefault="00E72955" w:rsidP="005743F8">
      <w:pPr>
        <w:rPr>
          <w:b/>
          <w:bCs/>
          <w:u w:val="single"/>
          <w:lang w:val="en-US"/>
        </w:rPr>
      </w:pPr>
    </w:p>
    <w:tbl>
      <w:tblPr>
        <w:tblStyle w:val="TableGrid"/>
        <w:tblpPr w:leftFromText="180" w:rightFromText="180" w:vertAnchor="text" w:tblpY="113"/>
        <w:tblW w:w="100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560"/>
        <w:gridCol w:w="1701"/>
        <w:gridCol w:w="1695"/>
      </w:tblGrid>
      <w:tr w:rsidR="000B74BE" w14:paraId="7AB8AE0E" w14:textId="77777777" w:rsidTr="00E97D2C">
        <w:trPr>
          <w:trHeight w:val="245"/>
        </w:trPr>
        <w:tc>
          <w:tcPr>
            <w:tcW w:w="10054" w:type="dxa"/>
            <w:gridSpan w:val="6"/>
            <w:shd w:val="clear" w:color="auto" w:fill="F2F2F2" w:themeFill="background1" w:themeFillShade="F2"/>
            <w:vAlign w:val="center"/>
          </w:tcPr>
          <w:p w14:paraId="62C6ABC6" w14:textId="77777777" w:rsidR="000B74BE" w:rsidRDefault="00C923FB" w:rsidP="000B74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Equipment </w:t>
            </w:r>
            <w:r w:rsidR="00852488">
              <w:rPr>
                <w:rFonts w:cstheme="minorHAnsi"/>
                <w:b/>
                <w:sz w:val="18"/>
                <w:szCs w:val="18"/>
              </w:rPr>
              <w:t>Details</w:t>
            </w:r>
          </w:p>
        </w:tc>
      </w:tr>
      <w:tr w:rsidR="000B74BE" w14:paraId="1FDDF456" w14:textId="77777777" w:rsidTr="00A5620B">
        <w:trPr>
          <w:trHeight w:val="510"/>
        </w:trPr>
        <w:tc>
          <w:tcPr>
            <w:tcW w:w="1696" w:type="dxa"/>
            <w:vAlign w:val="center"/>
          </w:tcPr>
          <w:p w14:paraId="19FA5B34" w14:textId="77777777" w:rsidR="000B74BE" w:rsidRPr="00410A14" w:rsidRDefault="00942881" w:rsidP="000B74BE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410A14">
              <w:rPr>
                <w:rFonts w:cstheme="minorHAnsi"/>
                <w:bCs/>
                <w:sz w:val="18"/>
                <w:szCs w:val="18"/>
              </w:rPr>
              <w:t>Equipment</w:t>
            </w:r>
            <w:r w:rsidR="00A5620B">
              <w:rPr>
                <w:rFonts w:cstheme="minorHAnsi"/>
                <w:bCs/>
                <w:sz w:val="18"/>
                <w:szCs w:val="18"/>
              </w:rPr>
              <w:t>/Model No</w:t>
            </w:r>
            <w:r w:rsidRPr="00410A14">
              <w:rPr>
                <w:rFonts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8358" w:type="dxa"/>
            <w:gridSpan w:val="5"/>
            <w:vAlign w:val="center"/>
          </w:tcPr>
          <w:p w14:paraId="60305B4D" w14:textId="77777777" w:rsidR="000B74BE" w:rsidRDefault="000B74BE" w:rsidP="000B74BE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32CBA219" w14:textId="77777777" w:rsidR="004A7A64" w:rsidRDefault="004A7A64" w:rsidP="000B74BE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3489A725" w14:textId="543ECDAC" w:rsidR="004A7A64" w:rsidRPr="00410A14" w:rsidRDefault="004A7A64" w:rsidP="000B74BE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942881" w14:paraId="6F62F15F" w14:textId="77777777" w:rsidTr="00A5620B">
        <w:trPr>
          <w:trHeight w:val="510"/>
        </w:trPr>
        <w:tc>
          <w:tcPr>
            <w:tcW w:w="1696" w:type="dxa"/>
            <w:vAlign w:val="center"/>
          </w:tcPr>
          <w:p w14:paraId="20F33C12" w14:textId="77777777" w:rsidR="00942881" w:rsidRPr="00410A14" w:rsidRDefault="00852488" w:rsidP="00942881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410A14">
              <w:rPr>
                <w:rFonts w:cstheme="minorHAnsi"/>
                <w:bCs/>
                <w:sz w:val="18"/>
                <w:szCs w:val="18"/>
              </w:rPr>
              <w:t>Serial N</w:t>
            </w:r>
            <w:r w:rsidR="004B4820" w:rsidRPr="00410A14">
              <w:rPr>
                <w:rFonts w:cstheme="minorHAnsi"/>
                <w:bCs/>
                <w:sz w:val="18"/>
                <w:szCs w:val="18"/>
              </w:rPr>
              <w:t>o</w:t>
            </w:r>
            <w:r w:rsidRPr="00410A14">
              <w:rPr>
                <w:rFonts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8358" w:type="dxa"/>
            <w:gridSpan w:val="5"/>
            <w:tcBorders>
              <w:bottom w:val="dotted" w:sz="4" w:space="0" w:color="auto"/>
            </w:tcBorders>
            <w:vAlign w:val="center"/>
          </w:tcPr>
          <w:p w14:paraId="317E549D" w14:textId="77777777" w:rsidR="00942881" w:rsidRDefault="00942881" w:rsidP="00942881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271616DD" w14:textId="77777777" w:rsidR="004A7A64" w:rsidRDefault="004A7A64" w:rsidP="00942881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2E543430" w14:textId="5957B5FD" w:rsidR="004A7A64" w:rsidRPr="00410A14" w:rsidRDefault="004A7A64" w:rsidP="00942881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A5620B" w14:paraId="35EEE568" w14:textId="77777777" w:rsidTr="00C53BBD">
        <w:trPr>
          <w:trHeight w:val="360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14:paraId="41D2C4D8" w14:textId="77777777" w:rsidR="00A5620B" w:rsidRPr="00410A14" w:rsidRDefault="00A5620B" w:rsidP="00A5620B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410A14">
              <w:rPr>
                <w:rFonts w:cstheme="minorHAnsi"/>
                <w:bCs/>
                <w:sz w:val="18"/>
                <w:szCs w:val="18"/>
              </w:rPr>
              <w:t xml:space="preserve">Description of </w:t>
            </w:r>
            <w:r>
              <w:rPr>
                <w:rFonts w:cstheme="minorHAnsi"/>
                <w:bCs/>
                <w:sz w:val="18"/>
                <w:szCs w:val="18"/>
              </w:rPr>
              <w:t>Issue with Equipment</w:t>
            </w:r>
            <w:r w:rsidRPr="00410A14">
              <w:rPr>
                <w:rFonts w:cstheme="minorHAnsi"/>
                <w:bCs/>
                <w:sz w:val="18"/>
                <w:szCs w:val="18"/>
              </w:rPr>
              <w:t xml:space="preserve"> or work to be</w:t>
            </w:r>
            <w:r>
              <w:rPr>
                <w:rFonts w:cstheme="minorHAnsi"/>
                <w:bCs/>
                <w:sz w:val="18"/>
                <w:szCs w:val="18"/>
              </w:rPr>
              <w:t xml:space="preserve"> carried out</w:t>
            </w:r>
            <w:r w:rsidRPr="00410A14">
              <w:rPr>
                <w:rFonts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835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C6E04E" w14:textId="77777777" w:rsidR="00A5620B" w:rsidRDefault="00A5620B" w:rsidP="00A5620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C35AD1C" w14:textId="77777777" w:rsidR="006A121D" w:rsidRDefault="006A121D" w:rsidP="00A5620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EB6FA5C" w14:textId="77777777" w:rsidR="006A121D" w:rsidRDefault="006A121D" w:rsidP="00A5620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46E6346" w14:textId="77777777" w:rsidR="006A121D" w:rsidRDefault="006A121D" w:rsidP="00A5620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DA5B928" w14:textId="77777777" w:rsidR="004A7A64" w:rsidRDefault="004A7A64" w:rsidP="00A5620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3C23643" w14:textId="77777777" w:rsidR="006A121D" w:rsidRDefault="006A121D" w:rsidP="00A5620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3F39A4A" w14:textId="77777777" w:rsidR="006A121D" w:rsidRDefault="006A121D" w:rsidP="00A5620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285F48B" w14:textId="77777777" w:rsidR="006A121D" w:rsidRDefault="006A121D" w:rsidP="00A5620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DD66BB5" w14:textId="14ED7ED5" w:rsidR="006A121D" w:rsidRPr="00D54612" w:rsidRDefault="006A121D" w:rsidP="00A5620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53BBD" w14:paraId="24BEDD3C" w14:textId="77777777" w:rsidTr="00C53BBD">
        <w:trPr>
          <w:cantSplit/>
          <w:trHeight w:val="360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14:paraId="28E39AC7" w14:textId="77777777" w:rsidR="00C53BBD" w:rsidRPr="00410A14" w:rsidRDefault="00C53BBD" w:rsidP="00C53BBD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410A14">
              <w:rPr>
                <w:rFonts w:cstheme="minorHAnsi"/>
                <w:bCs/>
                <w:sz w:val="18"/>
                <w:szCs w:val="18"/>
              </w:rPr>
              <w:t xml:space="preserve">Requirement: </w:t>
            </w:r>
            <w:r w:rsidRPr="00410A14">
              <w:rPr>
                <w:rFonts w:cstheme="minorHAnsi"/>
                <w:bCs/>
                <w:i/>
                <w:iCs/>
                <w:sz w:val="18"/>
                <w:szCs w:val="18"/>
              </w:rPr>
              <w:t>(Please Tick)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C93E" w14:textId="77777777" w:rsidR="00C53BBD" w:rsidRPr="00C53BBD" w:rsidRDefault="00C53BBD" w:rsidP="00C53BB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3BBD">
              <w:rPr>
                <w:rFonts w:cstheme="minorHAnsi"/>
                <w:b/>
                <w:sz w:val="18"/>
                <w:szCs w:val="18"/>
              </w:rPr>
              <w:t>Quote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26E4" w14:textId="23678BA8" w:rsidR="00C53BBD" w:rsidRPr="00C53BBD" w:rsidRDefault="00C53BBD" w:rsidP="00C53BB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3BBD">
              <w:rPr>
                <w:rFonts w:cstheme="minorHAnsi"/>
                <w:b/>
                <w:sz w:val="18"/>
                <w:szCs w:val="18"/>
              </w:rPr>
              <w:t>Repair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CAB9" w14:textId="3BF5ACC7" w:rsidR="00C53BBD" w:rsidRPr="00C53BBD" w:rsidRDefault="00C53BBD" w:rsidP="00C53BB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3BBD">
              <w:rPr>
                <w:rFonts w:cstheme="minorHAnsi"/>
                <w:b/>
                <w:sz w:val="18"/>
                <w:szCs w:val="18"/>
              </w:rPr>
              <w:t>Service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0980" w14:textId="08B3E48B" w:rsidR="00C53BBD" w:rsidRPr="00C53BBD" w:rsidRDefault="00C53BBD" w:rsidP="00C53BB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3BBD">
              <w:rPr>
                <w:rFonts w:cstheme="minorHAnsi"/>
                <w:b/>
                <w:sz w:val="18"/>
                <w:szCs w:val="18"/>
              </w:rPr>
              <w:t>Warranty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BB72" w14:textId="77777777" w:rsidR="00C53BBD" w:rsidRPr="00C53BBD" w:rsidRDefault="00C53BBD" w:rsidP="00C53BB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3BBD">
              <w:rPr>
                <w:rFonts w:cstheme="minorHAnsi"/>
                <w:b/>
                <w:sz w:val="18"/>
                <w:szCs w:val="18"/>
              </w:rPr>
              <w:t>Refurbish</w:t>
            </w:r>
          </w:p>
        </w:tc>
      </w:tr>
      <w:tr w:rsidR="00C53BBD" w14:paraId="76F84AC1" w14:textId="77777777" w:rsidTr="00C53BBD">
        <w:trPr>
          <w:cantSplit/>
          <w:trHeight w:val="517"/>
        </w:trPr>
        <w:tc>
          <w:tcPr>
            <w:tcW w:w="1696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939FA92" w14:textId="77777777" w:rsidR="00C53BBD" w:rsidRPr="00410A14" w:rsidRDefault="00C53BBD" w:rsidP="00C53BBD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sdt>
          <w:sdtPr>
            <w:rPr>
              <w:rFonts w:cstheme="minorHAnsi"/>
              <w:bCs/>
              <w:sz w:val="40"/>
              <w:szCs w:val="40"/>
            </w:rPr>
            <w:id w:val="-1843859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736365" w14:textId="7C630F6E" w:rsidR="00C53BBD" w:rsidRPr="00410A14" w:rsidRDefault="00042D77" w:rsidP="00C53BBD">
                <w:pPr>
                  <w:jc w:val="center"/>
                  <w:rPr>
                    <w:rFonts w:cstheme="minorHAnsi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40"/>
              <w:szCs w:val="40"/>
            </w:rPr>
            <w:id w:val="201989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B90FC8" w14:textId="02A9232F" w:rsidR="00C53BBD" w:rsidRPr="00C53BBD" w:rsidRDefault="00042D77" w:rsidP="00C53BBD">
                <w:pPr>
                  <w:jc w:val="center"/>
                  <w:rPr>
                    <w:rFonts w:cstheme="minorHAnsi"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40"/>
              <w:szCs w:val="40"/>
            </w:rPr>
            <w:id w:val="930553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9F2952" w14:textId="606FCDB3" w:rsidR="00C53BBD" w:rsidRPr="00C53BBD" w:rsidRDefault="00C53BBD" w:rsidP="00C53BBD">
                <w:pPr>
                  <w:jc w:val="center"/>
                  <w:rPr>
                    <w:rFonts w:cstheme="minorHAnsi"/>
                    <w:bCs/>
                    <w:sz w:val="40"/>
                    <w:szCs w:val="40"/>
                  </w:rPr>
                </w:pPr>
                <w:r w:rsidRPr="00C53BBD">
                  <w:rPr>
                    <w:rFonts w:ascii="MS Gothic" w:eastAsia="MS Gothic" w:hAnsi="MS Gothic" w:cstheme="minorHAnsi" w:hint="eastAsia"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40"/>
              <w:szCs w:val="40"/>
            </w:rPr>
            <w:id w:val="-257595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011B6F" w14:textId="3C04E07B" w:rsidR="00C53BBD" w:rsidRPr="00C53BBD" w:rsidRDefault="00C53BBD" w:rsidP="00C53BBD">
                <w:pPr>
                  <w:jc w:val="center"/>
                  <w:rPr>
                    <w:rFonts w:cstheme="minorHAnsi"/>
                    <w:bCs/>
                    <w:sz w:val="40"/>
                    <w:szCs w:val="40"/>
                  </w:rPr>
                </w:pPr>
                <w:r w:rsidRPr="00C53BBD">
                  <w:rPr>
                    <w:rFonts w:ascii="MS Gothic" w:eastAsia="MS Gothic" w:hAnsi="MS Gothic" w:cstheme="minorHAnsi" w:hint="eastAsia"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40"/>
              <w:szCs w:val="40"/>
            </w:rPr>
            <w:id w:val="31283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2C02D7" w14:textId="134C5281" w:rsidR="00C53BBD" w:rsidRPr="00C53BBD" w:rsidRDefault="00C53BBD" w:rsidP="00C53BBD">
                <w:pPr>
                  <w:jc w:val="center"/>
                  <w:rPr>
                    <w:rFonts w:cstheme="minorHAnsi"/>
                    <w:bCs/>
                    <w:sz w:val="40"/>
                    <w:szCs w:val="40"/>
                  </w:rPr>
                </w:pPr>
                <w:r w:rsidRPr="00C53BBD">
                  <w:rPr>
                    <w:rFonts w:ascii="MS Gothic" w:eastAsia="MS Gothic" w:hAnsi="MS Gothic" w:cstheme="minorHAnsi" w:hint="eastAsia"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53BBD" w14:paraId="0890FD30" w14:textId="77777777" w:rsidTr="00C53BBD">
        <w:trPr>
          <w:trHeight w:val="878"/>
        </w:trPr>
        <w:tc>
          <w:tcPr>
            <w:tcW w:w="169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E58C793" w14:textId="77777777" w:rsidR="00C53BBD" w:rsidRPr="00410A14" w:rsidRDefault="00C53BBD" w:rsidP="00C53BBD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Special Instructions: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6344F" w14:textId="77777777" w:rsidR="00C53BBD" w:rsidRDefault="00C53BBD" w:rsidP="00C53BBD">
            <w:pPr>
              <w:rPr>
                <w:rFonts w:cstheme="minorHAnsi"/>
                <w:bCs/>
                <w:noProof/>
                <w:sz w:val="18"/>
                <w:szCs w:val="18"/>
              </w:rPr>
            </w:pPr>
          </w:p>
          <w:p w14:paraId="49E4B7E8" w14:textId="77777777" w:rsidR="006A121D" w:rsidRDefault="006A121D" w:rsidP="00C53BBD">
            <w:pPr>
              <w:rPr>
                <w:rFonts w:cstheme="minorHAnsi"/>
                <w:bCs/>
                <w:noProof/>
                <w:sz w:val="18"/>
                <w:szCs w:val="18"/>
              </w:rPr>
            </w:pPr>
          </w:p>
          <w:p w14:paraId="761BC4F2" w14:textId="77777777" w:rsidR="006A121D" w:rsidRDefault="006A121D" w:rsidP="00C53BBD">
            <w:pPr>
              <w:rPr>
                <w:rFonts w:cstheme="minorHAnsi"/>
                <w:bCs/>
                <w:noProof/>
                <w:sz w:val="18"/>
                <w:szCs w:val="18"/>
              </w:rPr>
            </w:pPr>
          </w:p>
          <w:p w14:paraId="44A3DC3B" w14:textId="77777777" w:rsidR="006A121D" w:rsidRDefault="006A121D" w:rsidP="00C53BBD">
            <w:pPr>
              <w:rPr>
                <w:rFonts w:cstheme="minorHAnsi"/>
                <w:bCs/>
                <w:noProof/>
                <w:sz w:val="18"/>
                <w:szCs w:val="18"/>
              </w:rPr>
            </w:pPr>
          </w:p>
          <w:p w14:paraId="2B80818B" w14:textId="77777777" w:rsidR="006A121D" w:rsidRDefault="006A121D" w:rsidP="00C53BBD">
            <w:pPr>
              <w:rPr>
                <w:rFonts w:cstheme="minorHAnsi"/>
                <w:bCs/>
                <w:noProof/>
                <w:sz w:val="18"/>
                <w:szCs w:val="18"/>
              </w:rPr>
            </w:pPr>
          </w:p>
          <w:p w14:paraId="1EED16D0" w14:textId="77777777" w:rsidR="006A121D" w:rsidRPr="00410A14" w:rsidRDefault="006A121D" w:rsidP="00C53BBD">
            <w:pPr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</w:tr>
    </w:tbl>
    <w:p w14:paraId="3C1E4C70" w14:textId="77777777" w:rsidR="006A121D" w:rsidRDefault="006A121D" w:rsidP="00822CB1">
      <w:pPr>
        <w:spacing w:line="240" w:lineRule="auto"/>
        <w:jc w:val="center"/>
        <w:rPr>
          <w:rFonts w:cstheme="minorHAnsi"/>
          <w:b/>
          <w:bCs/>
          <w:sz w:val="20"/>
          <w:szCs w:val="20"/>
          <w:u w:val="single"/>
          <w:lang w:val="en-US"/>
        </w:rPr>
      </w:pPr>
    </w:p>
    <w:p w14:paraId="065215D5" w14:textId="49A3C097" w:rsidR="00347E6F" w:rsidRPr="00822CB1" w:rsidRDefault="00852488" w:rsidP="00822CB1">
      <w:pPr>
        <w:spacing w:line="240" w:lineRule="auto"/>
        <w:jc w:val="center"/>
        <w:rPr>
          <w:rFonts w:cstheme="minorHAnsi"/>
          <w:sz w:val="18"/>
          <w:szCs w:val="18"/>
          <w:lang w:val="en-US"/>
        </w:rPr>
      </w:pPr>
      <w:r>
        <w:rPr>
          <w:rFonts w:cstheme="minorHAnsi"/>
          <w:b/>
          <w:bCs/>
          <w:sz w:val="18"/>
          <w:szCs w:val="18"/>
          <w:u w:val="single"/>
          <w:lang w:val="en-US"/>
        </w:rPr>
        <w:t>Please Note:</w:t>
      </w:r>
      <w:r w:rsidR="00347E6F">
        <w:rPr>
          <w:rFonts w:cstheme="minorHAnsi"/>
          <w:b/>
          <w:bCs/>
          <w:sz w:val="18"/>
          <w:szCs w:val="18"/>
          <w:u w:val="single"/>
          <w:lang w:val="en-US"/>
        </w:rPr>
        <w:br/>
      </w:r>
      <w:r>
        <w:rPr>
          <w:rFonts w:cstheme="minorHAnsi"/>
          <w:sz w:val="18"/>
          <w:szCs w:val="18"/>
          <w:lang w:val="en-US"/>
        </w:rPr>
        <w:t xml:space="preserve">Freight costs to and from Geo-con are not covered by our Warranty, please refer to our Conditions of Sale (these will be supplied on </w:t>
      </w:r>
      <w:r>
        <w:rPr>
          <w:rFonts w:cstheme="minorHAnsi"/>
          <w:sz w:val="18"/>
          <w:szCs w:val="18"/>
          <w:lang w:val="en-US"/>
        </w:rPr>
        <w:br/>
        <w:t>request or are available on our website).</w:t>
      </w:r>
      <w:r w:rsidR="006A121D">
        <w:rPr>
          <w:rFonts w:cstheme="minorHAnsi"/>
          <w:sz w:val="18"/>
          <w:szCs w:val="18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649"/>
      </w:tblGrid>
      <w:tr w:rsidR="00C923FB" w14:paraId="537D153B" w14:textId="77777777" w:rsidTr="00C923FB">
        <w:trPr>
          <w:trHeight w:val="249"/>
        </w:trPr>
        <w:tc>
          <w:tcPr>
            <w:tcW w:w="10054" w:type="dxa"/>
            <w:gridSpan w:val="2"/>
            <w:shd w:val="clear" w:color="auto" w:fill="F2F2F2" w:themeFill="background1" w:themeFillShade="F2"/>
            <w:vAlign w:val="center"/>
          </w:tcPr>
          <w:p w14:paraId="161C372A" w14:textId="77777777" w:rsidR="00C923FB" w:rsidRDefault="00C923FB" w:rsidP="00C923F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Geo-Con Internal Use Only</w:t>
            </w:r>
          </w:p>
        </w:tc>
      </w:tr>
      <w:tr w:rsidR="004B4820" w14:paraId="7B13F6AF" w14:textId="77777777" w:rsidTr="00822CB1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0A46383" w14:textId="77777777" w:rsidR="004B4820" w:rsidRPr="00410A14" w:rsidRDefault="004B4820" w:rsidP="008020F7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410A14">
              <w:rPr>
                <w:rFonts w:cstheme="minorHAnsi"/>
                <w:bCs/>
                <w:sz w:val="18"/>
                <w:szCs w:val="18"/>
              </w:rPr>
              <w:t>Geo-Con Repairer:</w:t>
            </w:r>
          </w:p>
        </w:tc>
        <w:tc>
          <w:tcPr>
            <w:tcW w:w="7649" w:type="dxa"/>
            <w:shd w:val="clear" w:color="auto" w:fill="F2F2F2" w:themeFill="background1" w:themeFillShade="F2"/>
            <w:vAlign w:val="center"/>
          </w:tcPr>
          <w:p w14:paraId="3D8A3B5B" w14:textId="77777777" w:rsidR="004B4820" w:rsidRPr="00410A14" w:rsidRDefault="004B4820" w:rsidP="008020F7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B75881" w14:paraId="4773CD6F" w14:textId="77777777" w:rsidTr="00822CB1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7EBA111" w14:textId="77777777" w:rsidR="00B75881" w:rsidRPr="00410A14" w:rsidRDefault="00B75881" w:rsidP="008020F7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410A14">
              <w:rPr>
                <w:rFonts w:cstheme="minorHAnsi"/>
                <w:bCs/>
                <w:sz w:val="18"/>
                <w:szCs w:val="18"/>
              </w:rPr>
              <w:t>Geo-Con Work Order No:</w:t>
            </w:r>
          </w:p>
        </w:tc>
        <w:tc>
          <w:tcPr>
            <w:tcW w:w="7649" w:type="dxa"/>
            <w:shd w:val="clear" w:color="auto" w:fill="F2F2F2" w:themeFill="background1" w:themeFillShade="F2"/>
            <w:vAlign w:val="center"/>
          </w:tcPr>
          <w:p w14:paraId="358EEF01" w14:textId="77777777" w:rsidR="00B75881" w:rsidRPr="00410A14" w:rsidRDefault="00B75881" w:rsidP="008020F7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B75881" w14:paraId="3E58DC01" w14:textId="77777777" w:rsidTr="00822CB1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09CED85" w14:textId="77777777" w:rsidR="00B75881" w:rsidRPr="00410A14" w:rsidRDefault="00B75881" w:rsidP="008020F7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410A14">
              <w:rPr>
                <w:rFonts w:cstheme="minorHAnsi"/>
                <w:bCs/>
                <w:sz w:val="18"/>
                <w:szCs w:val="18"/>
              </w:rPr>
              <w:t>Geo-Con Sales Order No:</w:t>
            </w:r>
          </w:p>
        </w:tc>
        <w:tc>
          <w:tcPr>
            <w:tcW w:w="7649" w:type="dxa"/>
            <w:shd w:val="clear" w:color="auto" w:fill="F2F2F2" w:themeFill="background1" w:themeFillShade="F2"/>
            <w:vAlign w:val="center"/>
          </w:tcPr>
          <w:p w14:paraId="5F50EB1F" w14:textId="77777777" w:rsidR="00B75881" w:rsidRPr="00410A14" w:rsidRDefault="00B75881" w:rsidP="008020F7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B75881" w14:paraId="66831C81" w14:textId="77777777" w:rsidTr="00822CB1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1FCE0BC" w14:textId="77777777" w:rsidR="00B75881" w:rsidRPr="00410A14" w:rsidRDefault="00B75881" w:rsidP="008020F7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410A14">
              <w:rPr>
                <w:rFonts w:cstheme="minorHAnsi"/>
                <w:bCs/>
                <w:sz w:val="18"/>
                <w:szCs w:val="18"/>
              </w:rPr>
              <w:t>Customer Purchase Order:</w:t>
            </w:r>
          </w:p>
        </w:tc>
        <w:tc>
          <w:tcPr>
            <w:tcW w:w="7649" w:type="dxa"/>
            <w:shd w:val="clear" w:color="auto" w:fill="F2F2F2" w:themeFill="background1" w:themeFillShade="F2"/>
            <w:vAlign w:val="center"/>
          </w:tcPr>
          <w:p w14:paraId="0D468C5A" w14:textId="77777777" w:rsidR="00B75881" w:rsidRPr="00410A14" w:rsidRDefault="00B75881" w:rsidP="008020F7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4EE96976" w14:textId="77777777" w:rsidR="00B75881" w:rsidRDefault="00B75881" w:rsidP="000B74BE">
      <w:pPr>
        <w:spacing w:line="240" w:lineRule="auto"/>
        <w:rPr>
          <w:rFonts w:cstheme="minorHAnsi"/>
          <w:b/>
          <w:bCs/>
          <w:sz w:val="18"/>
          <w:szCs w:val="18"/>
          <w:u w:val="single"/>
          <w:lang w:val="en-US"/>
        </w:rPr>
      </w:pPr>
    </w:p>
    <w:sectPr w:rsidR="00B75881" w:rsidSect="00EA5FBC">
      <w:headerReference w:type="default" r:id="rId8"/>
      <w:footerReference w:type="default" r:id="rId9"/>
      <w:pgSz w:w="11906" w:h="16838"/>
      <w:pgMar w:top="3119" w:right="707" w:bottom="567" w:left="851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9D9AA" w14:textId="77777777" w:rsidR="004B2426" w:rsidRDefault="004B2426" w:rsidP="00E72955">
      <w:pPr>
        <w:spacing w:after="0" w:line="240" w:lineRule="auto"/>
      </w:pPr>
      <w:r>
        <w:separator/>
      </w:r>
    </w:p>
  </w:endnote>
  <w:endnote w:type="continuationSeparator" w:id="0">
    <w:p w14:paraId="4C00960E" w14:textId="77777777" w:rsidR="004B2426" w:rsidRDefault="004B2426" w:rsidP="00E7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9298A" w14:textId="5F5EEEB6" w:rsidR="00B75881" w:rsidRPr="00B75881" w:rsidRDefault="009B639D" w:rsidP="00B75881">
    <w:pPr>
      <w:pStyle w:val="Footer"/>
      <w:jc w:val="center"/>
      <w:rPr>
        <w:sz w:val="18"/>
        <w:szCs w:val="18"/>
        <w:lang w:val="en-US"/>
      </w:rPr>
    </w:pPr>
    <w:r>
      <w:rPr>
        <w:sz w:val="18"/>
        <w:szCs w:val="18"/>
        <w:lang w:val="en-US"/>
      </w:rPr>
      <w:t>Service Request Form – Version</w:t>
    </w:r>
    <w:r w:rsidR="002738FB">
      <w:rPr>
        <w:sz w:val="18"/>
        <w:szCs w:val="18"/>
        <w:lang w:val="en-US"/>
      </w:rPr>
      <w:t xml:space="preserve"> 2</w:t>
    </w:r>
    <w:r w:rsidR="006A121D">
      <w:rPr>
        <w:sz w:val="18"/>
        <w:szCs w:val="18"/>
        <w:lang w:val="en-US"/>
      </w:rPr>
      <w:t>.1</w:t>
    </w:r>
    <w:r>
      <w:rPr>
        <w:sz w:val="18"/>
        <w:szCs w:val="18"/>
        <w:lang w:val="en-US"/>
      </w:rPr>
      <w:t xml:space="preserve"> </w:t>
    </w:r>
    <w:r w:rsidR="00B75881" w:rsidRPr="00B75881">
      <w:rPr>
        <w:sz w:val="18"/>
        <w:szCs w:val="18"/>
        <w:lang w:val="en-US"/>
      </w:rPr>
      <w:t>- 202</w:t>
    </w:r>
    <w:r w:rsidR="006A121D">
      <w:rPr>
        <w:sz w:val="18"/>
        <w:szCs w:val="18"/>
        <w:lang w:val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DCFB5" w14:textId="77777777" w:rsidR="004B2426" w:rsidRDefault="004B2426" w:rsidP="00E72955">
      <w:pPr>
        <w:spacing w:after="0" w:line="240" w:lineRule="auto"/>
      </w:pPr>
      <w:r>
        <w:separator/>
      </w:r>
    </w:p>
  </w:footnote>
  <w:footnote w:type="continuationSeparator" w:id="0">
    <w:p w14:paraId="1FAEA87E" w14:textId="77777777" w:rsidR="004B2426" w:rsidRDefault="004B2426" w:rsidP="00E72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6EDB0" w14:textId="77777777" w:rsidR="00E72955" w:rsidRDefault="00E7295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1B49DF" wp14:editId="5DEDB70B">
          <wp:simplePos x="0" y="0"/>
          <wp:positionH relativeFrom="column">
            <wp:posOffset>-46990</wp:posOffset>
          </wp:positionH>
          <wp:positionV relativeFrom="paragraph">
            <wp:posOffset>-87630</wp:posOffset>
          </wp:positionV>
          <wp:extent cx="2324100" cy="826176"/>
          <wp:effectExtent l="0" t="0" r="0" b="0"/>
          <wp:wrapTight wrapText="bothSides">
            <wp:wrapPolygon edited="0">
              <wp:start x="0" y="0"/>
              <wp:lineTo x="0" y="20919"/>
              <wp:lineTo x="21423" y="20919"/>
              <wp:lineTo x="2142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826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99413D" w14:textId="77777777" w:rsidR="00E72955" w:rsidRDefault="00E72955">
    <w:pPr>
      <w:pStyle w:val="Header"/>
    </w:pPr>
  </w:p>
  <w:p w14:paraId="5868CC3A" w14:textId="77777777" w:rsidR="00E72955" w:rsidRDefault="00E72955">
    <w:pPr>
      <w:pStyle w:val="Header"/>
    </w:pPr>
  </w:p>
  <w:p w14:paraId="476FABB4" w14:textId="77777777" w:rsidR="00E72955" w:rsidRPr="00E72955" w:rsidRDefault="00E72955" w:rsidP="00A5620B">
    <w:pPr>
      <w:pStyle w:val="Header"/>
      <w:rPr>
        <w:sz w:val="18"/>
        <w:szCs w:val="18"/>
      </w:rPr>
    </w:pPr>
    <w:r>
      <w:rPr>
        <w:sz w:val="18"/>
        <w:szCs w:val="18"/>
      </w:rPr>
      <w:br/>
    </w:r>
    <w:r>
      <w:rPr>
        <w:sz w:val="18"/>
        <w:szCs w:val="18"/>
      </w:rPr>
      <w:br/>
      <w:t>ABN: 70 097 136 911</w:t>
    </w:r>
    <w:r>
      <w:rPr>
        <w:sz w:val="18"/>
        <w:szCs w:val="18"/>
      </w:rPr>
      <w:br/>
    </w:r>
    <w:r w:rsidRPr="00E72955">
      <w:rPr>
        <w:sz w:val="18"/>
        <w:szCs w:val="18"/>
      </w:rPr>
      <w:t xml:space="preserve">Delivery Address: 53 Granite Street, Geebung, QLD, 4034 </w:t>
    </w:r>
  </w:p>
  <w:p w14:paraId="221B020B" w14:textId="79BF2576" w:rsidR="00EA5FBC" w:rsidRDefault="00E72955" w:rsidP="00A5620B">
    <w:pPr>
      <w:pStyle w:val="Header"/>
      <w:rPr>
        <w:sz w:val="18"/>
        <w:szCs w:val="18"/>
      </w:rPr>
    </w:pPr>
    <w:r w:rsidRPr="00E72955">
      <w:rPr>
        <w:sz w:val="18"/>
        <w:szCs w:val="18"/>
      </w:rPr>
      <w:t xml:space="preserve">Ph: +61 7 3265 4952 </w:t>
    </w:r>
    <w:r w:rsidRPr="00E72955">
      <w:rPr>
        <w:rFonts w:cstheme="minorHAnsi"/>
        <w:sz w:val="18"/>
        <w:szCs w:val="18"/>
      </w:rPr>
      <w:t>•</w:t>
    </w:r>
    <w:r w:rsidRPr="00E72955">
      <w:rPr>
        <w:sz w:val="18"/>
        <w:szCs w:val="18"/>
      </w:rPr>
      <w:t xml:space="preserve"> Email: </w:t>
    </w:r>
    <w:hyperlink r:id="rId2" w:history="1">
      <w:r w:rsidR="00C53BBD" w:rsidRPr="00A67F17">
        <w:rPr>
          <w:rStyle w:val="Hyperlink"/>
          <w:sz w:val="18"/>
          <w:szCs w:val="18"/>
        </w:rPr>
        <w:t>Sales@geo-con.com.au</w:t>
      </w:r>
    </w:hyperlink>
    <w:r w:rsidR="005743F8">
      <w:rPr>
        <w:sz w:val="18"/>
        <w:szCs w:val="18"/>
      </w:rPr>
      <w:t xml:space="preserve"> </w:t>
    </w:r>
  </w:p>
  <w:p w14:paraId="012A17D2" w14:textId="77777777" w:rsidR="00E72955" w:rsidRPr="00E72955" w:rsidRDefault="00E72955" w:rsidP="00A5620B">
    <w:pPr>
      <w:pStyle w:val="Header"/>
      <w:rPr>
        <w:sz w:val="18"/>
        <w:szCs w:val="18"/>
      </w:rPr>
    </w:pPr>
    <w:r w:rsidRPr="00E72955">
      <w:rPr>
        <w:sz w:val="18"/>
        <w:szCs w:val="18"/>
      </w:rPr>
      <w:t xml:space="preserve">Web: </w:t>
    </w:r>
    <w:hyperlink r:id="rId3" w:history="1">
      <w:r w:rsidRPr="007F423F">
        <w:rPr>
          <w:rStyle w:val="Hyperlink"/>
          <w:sz w:val="18"/>
          <w:szCs w:val="18"/>
        </w:rPr>
        <w:t>www.geo-con.com.au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5D"/>
    <w:rsid w:val="00042D77"/>
    <w:rsid w:val="00072DFC"/>
    <w:rsid w:val="000B74BE"/>
    <w:rsid w:val="00104BBC"/>
    <w:rsid w:val="00167B87"/>
    <w:rsid w:val="00205662"/>
    <w:rsid w:val="002424B7"/>
    <w:rsid w:val="002738FB"/>
    <w:rsid w:val="00347E6F"/>
    <w:rsid w:val="003D25D3"/>
    <w:rsid w:val="00410A14"/>
    <w:rsid w:val="00444C95"/>
    <w:rsid w:val="00470583"/>
    <w:rsid w:val="0049016D"/>
    <w:rsid w:val="004A7A64"/>
    <w:rsid w:val="004B2426"/>
    <w:rsid w:val="004B4820"/>
    <w:rsid w:val="004C44B1"/>
    <w:rsid w:val="004E31EE"/>
    <w:rsid w:val="00502501"/>
    <w:rsid w:val="005743F8"/>
    <w:rsid w:val="00621E5A"/>
    <w:rsid w:val="006276F0"/>
    <w:rsid w:val="006408CF"/>
    <w:rsid w:val="00694DF8"/>
    <w:rsid w:val="006A0347"/>
    <w:rsid w:val="006A121D"/>
    <w:rsid w:val="00716E75"/>
    <w:rsid w:val="008226EE"/>
    <w:rsid w:val="00822CB1"/>
    <w:rsid w:val="00852488"/>
    <w:rsid w:val="008E5E66"/>
    <w:rsid w:val="008F1D11"/>
    <w:rsid w:val="00942881"/>
    <w:rsid w:val="009B639D"/>
    <w:rsid w:val="009C7DA7"/>
    <w:rsid w:val="00A27117"/>
    <w:rsid w:val="00A54C2F"/>
    <w:rsid w:val="00A5620B"/>
    <w:rsid w:val="00AB0C5D"/>
    <w:rsid w:val="00AB7AE4"/>
    <w:rsid w:val="00AE31A9"/>
    <w:rsid w:val="00B75881"/>
    <w:rsid w:val="00BF32FF"/>
    <w:rsid w:val="00C16704"/>
    <w:rsid w:val="00C31465"/>
    <w:rsid w:val="00C53BBD"/>
    <w:rsid w:val="00C923FB"/>
    <w:rsid w:val="00D31960"/>
    <w:rsid w:val="00D54612"/>
    <w:rsid w:val="00E01104"/>
    <w:rsid w:val="00E33342"/>
    <w:rsid w:val="00E33758"/>
    <w:rsid w:val="00E72955"/>
    <w:rsid w:val="00E97D2C"/>
    <w:rsid w:val="00EA5FBC"/>
    <w:rsid w:val="00EB0E1A"/>
    <w:rsid w:val="00FC047E"/>
    <w:rsid w:val="00FD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677C3"/>
  <w15:chartTrackingRefBased/>
  <w15:docId w15:val="{0E467CDF-3884-4E27-9FD7-61B4F797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955"/>
  </w:style>
  <w:style w:type="paragraph" w:styleId="Footer">
    <w:name w:val="footer"/>
    <w:basedOn w:val="Normal"/>
    <w:link w:val="FooterChar"/>
    <w:uiPriority w:val="99"/>
    <w:unhideWhenUsed/>
    <w:rsid w:val="00E72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955"/>
  </w:style>
  <w:style w:type="character" w:styleId="Hyperlink">
    <w:name w:val="Hyperlink"/>
    <w:basedOn w:val="DefaultParagraphFont"/>
    <w:uiPriority w:val="99"/>
    <w:unhideWhenUsed/>
    <w:rsid w:val="00E729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95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424B7"/>
    <w:rPr>
      <w:color w:val="808080"/>
    </w:rPr>
  </w:style>
  <w:style w:type="table" w:styleId="TableGrid">
    <w:name w:val="Table Grid"/>
    <w:basedOn w:val="TableNormal"/>
    <w:uiPriority w:val="39"/>
    <w:rsid w:val="0024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les@geo-con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geo-con.com.a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eo-con.com.au" TargetMode="External"/><Relationship Id="rId2" Type="http://schemas.openxmlformats.org/officeDocument/2006/relationships/hyperlink" Target="mailto:Sales@geo-con.com.au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ly\Desktop\Service\Service%20Request%20Form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Request Form - Template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Copson</dc:creator>
  <cp:keywords/>
  <dc:description/>
  <cp:lastModifiedBy>Gary Kelk</cp:lastModifiedBy>
  <cp:revision>2</cp:revision>
  <cp:lastPrinted>2025-04-15T05:22:00Z</cp:lastPrinted>
  <dcterms:created xsi:type="dcterms:W3CDTF">2025-04-15T09:16:00Z</dcterms:created>
  <dcterms:modified xsi:type="dcterms:W3CDTF">2025-04-15T09:16:00Z</dcterms:modified>
</cp:coreProperties>
</file>